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6662" w14:textId="5A8944E0" w:rsidR="004B55A3" w:rsidRDefault="00AD00C9" w:rsidP="004B55A3">
      <w:pPr>
        <w:pStyle w:val="ae"/>
        <w:ind w:left="4812" w:hangingChars="1203" w:hanging="4812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メール・</w:t>
      </w:r>
      <w:r w:rsidR="004B55A3">
        <w:rPr>
          <w:rFonts w:asciiTheme="majorEastAsia" w:eastAsiaTheme="majorEastAsia" w:hAnsiTheme="majorEastAsia" w:hint="eastAsia"/>
          <w:sz w:val="40"/>
          <w:szCs w:val="40"/>
        </w:rPr>
        <w:t>ＦＡＸ</w:t>
      </w:r>
      <w:r w:rsidR="004B55A3" w:rsidRPr="005A1833">
        <w:rPr>
          <w:rFonts w:asciiTheme="majorEastAsia" w:eastAsiaTheme="majorEastAsia" w:hAnsiTheme="majorEastAsia" w:hint="eastAsia"/>
          <w:sz w:val="40"/>
          <w:szCs w:val="40"/>
        </w:rPr>
        <w:t>送信用紙</w:t>
      </w:r>
    </w:p>
    <w:p w14:paraId="5F243863" w14:textId="77777777" w:rsidR="002A082A" w:rsidRPr="002A082A" w:rsidRDefault="002A082A" w:rsidP="002A082A"/>
    <w:p w14:paraId="484A0406" w14:textId="77777777" w:rsidR="002A082A" w:rsidRPr="002A082A" w:rsidRDefault="002A082A" w:rsidP="002A082A"/>
    <w:p w14:paraId="56517832" w14:textId="2FB23933" w:rsidR="004B55A3" w:rsidRDefault="00643B59" w:rsidP="004B55A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D75258">
        <w:rPr>
          <w:rFonts w:asciiTheme="majorEastAsia" w:eastAsiaTheme="majorEastAsia" w:hAnsiTheme="majorEastAsia" w:hint="eastAsia"/>
          <w:b/>
          <w:sz w:val="32"/>
          <w:szCs w:val="32"/>
        </w:rPr>
        <w:t>４</w:t>
      </w:r>
      <w:r w:rsidR="004B55A3" w:rsidRPr="005A1833">
        <w:rPr>
          <w:rFonts w:asciiTheme="majorEastAsia" w:eastAsiaTheme="majorEastAsia" w:hAnsiTheme="majorEastAsia" w:hint="eastAsia"/>
          <w:b/>
          <w:sz w:val="32"/>
          <w:szCs w:val="32"/>
        </w:rPr>
        <w:t>年度京都府高等学校体育指導者実技研修会申し込み</w:t>
      </w:r>
    </w:p>
    <w:p w14:paraId="6A4F6530" w14:textId="77777777" w:rsidR="008E399D" w:rsidRPr="005A1833" w:rsidRDefault="008E399D" w:rsidP="004B55A3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8047"/>
      </w:tblGrid>
      <w:tr w:rsidR="004B55A3" w:rsidRPr="005A1833" w14:paraId="0130F5E9" w14:textId="77777777" w:rsidTr="0080273B">
        <w:trPr>
          <w:trHeight w:val="2616"/>
        </w:trPr>
        <w:tc>
          <w:tcPr>
            <w:tcW w:w="1326" w:type="dxa"/>
          </w:tcPr>
          <w:p w14:paraId="02E9D442" w14:textId="49DFC86C" w:rsidR="004B55A3" w:rsidRDefault="004B55A3" w:rsidP="007D0485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918B113" w14:textId="77777777" w:rsidR="0080273B" w:rsidRPr="00CC4C48" w:rsidRDefault="0080273B" w:rsidP="007D0485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5F809814" w14:textId="44A888F9" w:rsidR="004B55A3" w:rsidRPr="005A1833" w:rsidRDefault="004B55A3" w:rsidP="00D75258">
            <w:pPr>
              <w:spacing w:line="72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833">
              <w:rPr>
                <w:rFonts w:asciiTheme="majorEastAsia" w:eastAsiaTheme="majorEastAsia" w:hAnsiTheme="majorEastAsia" w:hint="eastAsia"/>
                <w:sz w:val="32"/>
                <w:szCs w:val="32"/>
              </w:rPr>
              <w:t>宛　先</w:t>
            </w:r>
          </w:p>
          <w:p w14:paraId="392BD798" w14:textId="77777777" w:rsidR="004B55A3" w:rsidRDefault="004B55A3" w:rsidP="007D0485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35728A2" w14:textId="109B8436" w:rsidR="0080273B" w:rsidRPr="005A1833" w:rsidRDefault="0080273B" w:rsidP="007D0485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748" w:type="dxa"/>
          </w:tcPr>
          <w:p w14:paraId="21BEB8E1" w14:textId="70132034" w:rsidR="004B55A3" w:rsidRPr="005A1833" w:rsidRDefault="00643B59" w:rsidP="0080273B">
            <w:pPr>
              <w:rPr>
                <w:rFonts w:asciiTheme="majorEastAsia" w:eastAsiaTheme="majorEastAsia" w:hAnsiTheme="majorEastAsia"/>
                <w:sz w:val="28"/>
                <w:szCs w:val="28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京都</w:t>
            </w:r>
            <w:r w:rsidR="00D75258">
              <w:rPr>
                <w:rFonts w:asciiTheme="majorEastAsia" w:eastAsiaTheme="majorEastAsia" w:hAnsiTheme="majorEastAsia" w:hint="eastAsia"/>
                <w:sz w:val="28"/>
                <w:szCs w:val="28"/>
              </w:rPr>
              <w:t>府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立</w:t>
            </w:r>
            <w:r w:rsidR="00D75258">
              <w:rPr>
                <w:rFonts w:asciiTheme="majorEastAsia" w:eastAsiaTheme="majorEastAsia" w:hAnsiTheme="majorEastAsia" w:hint="eastAsia"/>
                <w:sz w:val="28"/>
                <w:szCs w:val="28"/>
              </w:rPr>
              <w:t>山城</w:t>
            </w:r>
            <w:r w:rsidR="004B55A3">
              <w:rPr>
                <w:rFonts w:asciiTheme="majorEastAsia" w:eastAsiaTheme="majorEastAsia" w:hAnsiTheme="majorEastAsia" w:hint="eastAsia"/>
                <w:sz w:val="28"/>
                <w:szCs w:val="28"/>
              </w:rPr>
              <w:t>高等</w:t>
            </w:r>
            <w:r w:rsidR="004B55A3" w:rsidRPr="005A183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>学校</w:t>
            </w:r>
            <w:r w:rsidR="004B55A3"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>内</w:t>
            </w:r>
          </w:p>
          <w:p w14:paraId="2CC7440A" w14:textId="6D7756F7" w:rsidR="004B55A3" w:rsidRPr="002A082A" w:rsidRDefault="004B55A3" w:rsidP="0080273B">
            <w:pPr>
              <w:rPr>
                <w:rFonts w:asciiTheme="majorEastAsia" w:eastAsia="PMingLiU" w:hAnsiTheme="majorEastAsia"/>
                <w:sz w:val="28"/>
                <w:szCs w:val="28"/>
                <w:lang w:eastAsia="zh-TW"/>
              </w:rPr>
            </w:pP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lang w:eastAsia="zh-TW"/>
              </w:rPr>
              <w:t>京都府高等学校体育指導者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実技研修会　事務局</w:t>
            </w:r>
          </w:p>
          <w:p w14:paraId="738A053A" w14:textId="61FAC319" w:rsidR="004B55A3" w:rsidRPr="00753EAB" w:rsidRDefault="00BB34FF" w:rsidP="0080273B">
            <w:pPr>
              <w:rPr>
                <w:rFonts w:asciiTheme="majorEastAsia" w:eastAsiaTheme="majorEastAsia" w:hAnsiTheme="majorEastAsia"/>
                <w:sz w:val="10"/>
                <w:szCs w:val="1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D75258">
              <w:rPr>
                <w:rFonts w:asciiTheme="majorEastAsia" w:eastAsiaTheme="majorEastAsia" w:hAnsiTheme="majorEastAsia" w:hint="eastAsia"/>
                <w:sz w:val="28"/>
                <w:szCs w:val="28"/>
              </w:rPr>
              <w:t>梅村　ちえみ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</w:p>
          <w:p w14:paraId="656262B7" w14:textId="7743CBC6" w:rsidR="0080273B" w:rsidRDefault="004B55A3" w:rsidP="004B55A3">
            <w:pPr>
              <w:spacing w:line="0" w:lineRule="atLeas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0273B">
              <w:rPr>
                <w:rFonts w:asciiTheme="majorEastAsia" w:eastAsiaTheme="majorEastAsia" w:hAnsiTheme="majorEastAsia" w:hint="eastAsia"/>
                <w:b/>
                <w:spacing w:val="209"/>
                <w:kern w:val="0"/>
                <w:sz w:val="28"/>
                <w:szCs w:val="28"/>
                <w:fitText w:val="843" w:id="-1509257727"/>
              </w:rPr>
              <w:t>FA</w:t>
            </w:r>
            <w:r w:rsidRPr="0080273B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843" w:id="-1509257727"/>
              </w:rPr>
              <w:t>X</w:t>
            </w:r>
            <w:r w:rsidR="00D752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  <w:r w:rsidR="0080273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5A18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０７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５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– </w:t>
            </w:r>
            <w:r w:rsidR="00D752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４６３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 xml:space="preserve">– </w:t>
            </w:r>
            <w:r w:rsidR="00D7525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８２６３</w:t>
            </w:r>
          </w:p>
          <w:p w14:paraId="10F77ADC" w14:textId="21EF6008" w:rsidR="004B55A3" w:rsidRPr="005A1833" w:rsidRDefault="0080273B" w:rsidP="004B55A3">
            <w:pPr>
              <w:spacing w:line="0" w:lineRule="atLeas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80273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E-mail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：　</w:t>
            </w:r>
            <w:r w:rsidRPr="0080273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umechie@kyoto-be.ne.jp</w:t>
            </w:r>
          </w:p>
        </w:tc>
      </w:tr>
      <w:tr w:rsidR="004B55A3" w:rsidRPr="005A1833" w14:paraId="59D322AE" w14:textId="77777777" w:rsidTr="007D0485">
        <w:trPr>
          <w:trHeight w:val="874"/>
        </w:trPr>
        <w:tc>
          <w:tcPr>
            <w:tcW w:w="1326" w:type="dxa"/>
          </w:tcPr>
          <w:p w14:paraId="4E5690A9" w14:textId="77777777" w:rsidR="004B55A3" w:rsidRPr="005A1833" w:rsidRDefault="004B55A3" w:rsidP="007D0485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69887E0" w14:textId="77777777" w:rsidR="00D75258" w:rsidRDefault="00D75258" w:rsidP="007D048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69F872E4" w14:textId="26FE5891" w:rsidR="004B55A3" w:rsidRPr="005A1833" w:rsidRDefault="004B55A3" w:rsidP="007D0485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A1833">
              <w:rPr>
                <w:rFonts w:asciiTheme="majorEastAsia" w:eastAsiaTheme="majorEastAsia" w:hAnsiTheme="majorEastAsia" w:hint="eastAsia"/>
                <w:sz w:val="32"/>
                <w:szCs w:val="32"/>
              </w:rPr>
              <w:t>発信者</w:t>
            </w:r>
          </w:p>
        </w:tc>
        <w:tc>
          <w:tcPr>
            <w:tcW w:w="8748" w:type="dxa"/>
          </w:tcPr>
          <w:p w14:paraId="7B5C95C7" w14:textId="77777777" w:rsidR="004B55A3" w:rsidRPr="006820B2" w:rsidRDefault="004B55A3" w:rsidP="007D0485">
            <w:pPr>
              <w:spacing w:line="0" w:lineRule="atLeast"/>
              <w:rPr>
                <w:rFonts w:asciiTheme="majorEastAsia" w:eastAsiaTheme="majorEastAsia" w:hAnsiTheme="majorEastAsia"/>
                <w:sz w:val="6"/>
                <w:szCs w:val="6"/>
              </w:rPr>
            </w:pPr>
          </w:p>
          <w:p w14:paraId="29EAE449" w14:textId="77777777" w:rsidR="004B55A3" w:rsidRDefault="004B55A3" w:rsidP="007D0485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団体名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 xml:space="preserve">　　　　　　　　　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　</w:t>
            </w:r>
            <w:r w:rsidRPr="005A1833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　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5A1833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　　　　　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>高等学校</w:t>
            </w:r>
          </w:p>
          <w:p w14:paraId="33449B10" w14:textId="77777777" w:rsidR="004B55A3" w:rsidRPr="00753EAB" w:rsidRDefault="004B55A3" w:rsidP="007D0485">
            <w:pPr>
              <w:spacing w:line="0" w:lineRule="atLeast"/>
              <w:rPr>
                <w:rFonts w:asciiTheme="majorEastAsia" w:eastAsiaTheme="majorEastAsia" w:hAnsiTheme="majorEastAsia"/>
                <w:sz w:val="10"/>
                <w:szCs w:val="10"/>
                <w:lang w:eastAsia="zh-CN"/>
              </w:rPr>
            </w:pPr>
          </w:p>
          <w:p w14:paraId="69FD86C8" w14:textId="77777777" w:rsidR="004B55A3" w:rsidRDefault="004B55A3" w:rsidP="007D0485">
            <w:pPr>
              <w:spacing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ab/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5A1833">
              <w:rPr>
                <w:rFonts w:asciiTheme="majorEastAsia" w:eastAsiaTheme="majorEastAsia" w:hAnsiTheme="majorEastAsia"/>
                <w:sz w:val="28"/>
                <w:szCs w:val="28"/>
              </w:rPr>
              <w:t xml:space="preserve">　　　　　　　　　　　　　　　　　　　　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</w:rPr>
              <w:t>学　　校</w:t>
            </w:r>
          </w:p>
          <w:p w14:paraId="3E289BEB" w14:textId="77777777" w:rsidR="004B55A3" w:rsidRPr="00753EAB" w:rsidRDefault="004B55A3" w:rsidP="007D0485">
            <w:pPr>
              <w:spacing w:line="0" w:lineRule="atLeast"/>
              <w:rPr>
                <w:rFonts w:asciiTheme="majorEastAsia" w:eastAsiaTheme="majorEastAsia" w:hAnsiTheme="majorEastAsia"/>
                <w:sz w:val="10"/>
                <w:szCs w:val="10"/>
                <w:lang w:eastAsia="zh-CN"/>
              </w:rPr>
            </w:pPr>
          </w:p>
          <w:p w14:paraId="36F26A7A" w14:textId="77777777" w:rsidR="004B55A3" w:rsidRDefault="004B55A3" w:rsidP="007D0485">
            <w:pPr>
              <w:spacing w:line="0" w:lineRule="atLeast"/>
              <w:rPr>
                <w:rFonts w:asciiTheme="majorEastAsia" w:eastAsia="SimSun" w:hAnsiTheme="majorEastAsia"/>
                <w:sz w:val="28"/>
                <w:szCs w:val="28"/>
                <w:u w:val="single"/>
                <w:lang w:eastAsia="zh-CN"/>
              </w:rPr>
            </w:pP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lang w:eastAsia="zh-CN"/>
              </w:rPr>
              <w:t xml:space="preserve">　主任名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  <w:lang w:eastAsia="zh-CN"/>
              </w:rPr>
              <w:t xml:space="preserve">　　　　　　　　　　</w:t>
            </w:r>
            <w:r w:rsidRPr="005A1833">
              <w:rPr>
                <w:rFonts w:asciiTheme="majorEastAsia" w:eastAsiaTheme="majorEastAsia" w:hAnsiTheme="majorEastAsia"/>
                <w:sz w:val="28"/>
                <w:szCs w:val="28"/>
                <w:u w:val="single"/>
                <w:lang w:eastAsia="zh-CN"/>
              </w:rPr>
              <w:t xml:space="preserve">　　　　　</w:t>
            </w:r>
            <w:r w:rsidRPr="005A1833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  <w:lang w:eastAsia="zh-CN"/>
              </w:rPr>
              <w:t xml:space="preserve">　</w:t>
            </w:r>
          </w:p>
          <w:p w14:paraId="0CEB9793" w14:textId="77777777" w:rsidR="004B55A3" w:rsidRPr="00753EAB" w:rsidRDefault="004B55A3" w:rsidP="007D0485">
            <w:pPr>
              <w:spacing w:line="0" w:lineRule="atLeast"/>
              <w:rPr>
                <w:rFonts w:asciiTheme="majorEastAsia" w:eastAsia="SimSun" w:hAnsiTheme="majorEastAsia"/>
                <w:sz w:val="10"/>
                <w:szCs w:val="10"/>
                <w:u w:val="single"/>
                <w:lang w:eastAsia="zh-CN"/>
              </w:rPr>
            </w:pPr>
          </w:p>
          <w:p w14:paraId="4522A04B" w14:textId="77777777" w:rsidR="004B55A3" w:rsidRDefault="004B55A3" w:rsidP="007D0485">
            <w:pPr>
              <w:tabs>
                <w:tab w:val="left" w:pos="3744"/>
              </w:tabs>
              <w:spacing w:line="0" w:lineRule="atLeast"/>
              <w:rPr>
                <w:rFonts w:asciiTheme="majorEastAsia" w:eastAsia="SimSun" w:hAnsiTheme="majorEastAsia"/>
                <w:sz w:val="24"/>
                <w:szCs w:val="24"/>
                <w:lang w:eastAsia="zh-CN"/>
              </w:rPr>
            </w:pPr>
            <w:r w:rsidRPr="005A183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TEL（　　　）　　　―</w:t>
            </w:r>
          </w:p>
          <w:p w14:paraId="5C6C386F" w14:textId="77777777" w:rsidR="004B55A3" w:rsidRPr="00753EAB" w:rsidRDefault="004B55A3" w:rsidP="007D0485">
            <w:pPr>
              <w:tabs>
                <w:tab w:val="left" w:pos="3744"/>
              </w:tabs>
              <w:spacing w:line="0" w:lineRule="atLeast"/>
              <w:rPr>
                <w:rFonts w:asciiTheme="majorEastAsia" w:eastAsia="SimSun" w:hAnsiTheme="majorEastAsia"/>
                <w:sz w:val="10"/>
                <w:szCs w:val="10"/>
                <w:u w:val="single"/>
                <w:lang w:eastAsia="zh-CN"/>
              </w:rPr>
            </w:pPr>
          </w:p>
          <w:p w14:paraId="3EBDD656" w14:textId="77777777" w:rsidR="004B55A3" w:rsidRDefault="004B55A3" w:rsidP="007D0485">
            <w:pPr>
              <w:tabs>
                <w:tab w:val="left" w:pos="3744"/>
              </w:tabs>
              <w:spacing w:line="0" w:lineRule="atLeast"/>
              <w:rPr>
                <w:rFonts w:asciiTheme="majorEastAsia" w:eastAsia="SimSun" w:hAnsiTheme="majorEastAsia"/>
                <w:sz w:val="24"/>
                <w:szCs w:val="24"/>
                <w:lang w:eastAsia="zh-CN"/>
              </w:rPr>
            </w:pPr>
            <w:r w:rsidRPr="005A183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FAX（　　　）　　　―</w:t>
            </w:r>
          </w:p>
          <w:p w14:paraId="13D47D2F" w14:textId="77777777" w:rsidR="004B55A3" w:rsidRPr="006820B2" w:rsidRDefault="004B55A3" w:rsidP="007D0485">
            <w:pPr>
              <w:tabs>
                <w:tab w:val="left" w:pos="3744"/>
              </w:tabs>
              <w:spacing w:line="0" w:lineRule="atLeast"/>
              <w:rPr>
                <w:rFonts w:asciiTheme="majorEastAsia" w:eastAsia="SimSun" w:hAnsiTheme="majorEastAsia"/>
                <w:sz w:val="6"/>
                <w:szCs w:val="6"/>
                <w:lang w:eastAsia="zh-CN"/>
              </w:rPr>
            </w:pPr>
          </w:p>
        </w:tc>
      </w:tr>
    </w:tbl>
    <w:p w14:paraId="13E6464E" w14:textId="77777777" w:rsidR="00E01D3E" w:rsidRDefault="00E01D3E" w:rsidP="004B55A3">
      <w:pPr>
        <w:ind w:leftChars="147" w:left="309" w:firstLineChars="100" w:firstLine="180"/>
        <w:rPr>
          <w:rFonts w:asciiTheme="majorEastAsia" w:eastAsiaTheme="majorEastAsia" w:hAnsiTheme="majorEastAsia"/>
          <w:sz w:val="18"/>
          <w:lang w:eastAsia="zh-CN"/>
        </w:rPr>
      </w:pPr>
    </w:p>
    <w:p w14:paraId="0423D0B1" w14:textId="77777777" w:rsidR="004B55A3" w:rsidRPr="00532BE0" w:rsidRDefault="004B55A3" w:rsidP="004B55A3">
      <w:pPr>
        <w:ind w:leftChars="147" w:left="309" w:firstLineChars="100" w:firstLine="220"/>
        <w:rPr>
          <w:rFonts w:asciiTheme="majorEastAsia" w:eastAsiaTheme="majorEastAsia" w:hAnsiTheme="majorEastAsia"/>
          <w:sz w:val="22"/>
        </w:rPr>
      </w:pPr>
      <w:r w:rsidRPr="00532BE0">
        <w:rPr>
          <w:rFonts w:asciiTheme="majorEastAsia" w:eastAsiaTheme="majorEastAsia" w:hAnsiTheme="majorEastAsia" w:hint="eastAsia"/>
          <w:sz w:val="22"/>
        </w:rPr>
        <w:t>参加・不参加に○をつけてください</w:t>
      </w:r>
    </w:p>
    <w:p w14:paraId="6D09CC2C" w14:textId="77777777" w:rsidR="008E399D" w:rsidRPr="005A1833" w:rsidRDefault="008E399D" w:rsidP="004B55A3">
      <w:pPr>
        <w:ind w:leftChars="147" w:left="309" w:firstLineChars="100" w:firstLine="180"/>
        <w:rPr>
          <w:rFonts w:asciiTheme="majorEastAsia" w:eastAsiaTheme="majorEastAsia" w:hAnsiTheme="majorEastAsia"/>
          <w:sz w:val="18"/>
        </w:rPr>
      </w:pPr>
    </w:p>
    <w:p w14:paraId="2BEAA4D4" w14:textId="77777777" w:rsidR="00532BE0" w:rsidRDefault="00532BE0" w:rsidP="00532BE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A1833">
        <w:rPr>
          <w:rFonts w:asciiTheme="majorEastAsia" w:eastAsiaTheme="majorEastAsia" w:hAnsiTheme="majorEastAsia" w:hint="eastAsia"/>
          <w:b/>
          <w:sz w:val="40"/>
          <w:szCs w:val="40"/>
        </w:rPr>
        <w:t>参　加　・　　不参加</w:t>
      </w:r>
    </w:p>
    <w:p w14:paraId="63C221C5" w14:textId="77777777" w:rsidR="00532BE0" w:rsidRPr="005A1833" w:rsidRDefault="00532BE0" w:rsidP="00532BE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</w:p>
    <w:p w14:paraId="29966AB8" w14:textId="77777777" w:rsidR="00532BE0" w:rsidRPr="005A1833" w:rsidRDefault="00532BE0" w:rsidP="00532BE0">
      <w:pPr>
        <w:rPr>
          <w:rFonts w:asciiTheme="majorEastAsia" w:eastAsiaTheme="majorEastAsia" w:hAnsiTheme="majorEastAsia"/>
          <w:sz w:val="22"/>
        </w:rPr>
      </w:pPr>
    </w:p>
    <w:p w14:paraId="0A88DAC1" w14:textId="1BF6A9A8" w:rsidR="00532BE0" w:rsidRPr="00DC696C" w:rsidRDefault="00532BE0" w:rsidP="007F5B45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5A1833">
        <w:rPr>
          <w:rFonts w:asciiTheme="majorEastAsia" w:eastAsiaTheme="majorEastAsia" w:hAnsiTheme="majorEastAsia" w:hint="eastAsia"/>
          <w:sz w:val="22"/>
        </w:rPr>
        <w:t>参加者</w:t>
      </w:r>
      <w:r>
        <w:rPr>
          <w:rFonts w:asciiTheme="majorEastAsia" w:eastAsiaTheme="majorEastAsia" w:hAnsiTheme="majorEastAsia" w:hint="eastAsia"/>
          <w:sz w:val="22"/>
        </w:rPr>
        <w:t>名</w:t>
      </w:r>
      <w:r w:rsidRPr="005A1833">
        <w:rPr>
          <w:rFonts w:asciiTheme="majorEastAsia" w:eastAsiaTheme="majorEastAsia" w:hAnsiTheme="majorEastAsia" w:hint="eastAsia"/>
          <w:sz w:val="22"/>
        </w:rPr>
        <w:t>を記入し</w:t>
      </w:r>
      <w:r>
        <w:rPr>
          <w:rFonts w:asciiTheme="majorEastAsia" w:eastAsiaTheme="majorEastAsia" w:hAnsiTheme="majorEastAsia" w:hint="eastAsia"/>
          <w:sz w:val="22"/>
        </w:rPr>
        <w:t>、参加される種目に○印を付けてください。</w:t>
      </w:r>
    </w:p>
    <w:tbl>
      <w:tblPr>
        <w:tblpPr w:leftFromText="142" w:rightFromText="142" w:vertAnchor="page" w:horzAnchor="margin" w:tblpX="321" w:tblpY="10996"/>
        <w:tblW w:w="94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3400"/>
        <w:gridCol w:w="1249"/>
        <w:gridCol w:w="968"/>
        <w:gridCol w:w="1625"/>
        <w:gridCol w:w="1917"/>
      </w:tblGrid>
      <w:tr w:rsidR="007F5B45" w:rsidRPr="00827BB4" w14:paraId="6899CECF" w14:textId="77777777" w:rsidTr="007B6731">
        <w:trPr>
          <w:trHeight w:val="457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31780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お名前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971A6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役員等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D9BA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2880A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実技</w:t>
            </w:r>
            <w:r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種目</w:t>
            </w:r>
          </w:p>
        </w:tc>
      </w:tr>
      <w:tr w:rsidR="007F5B45" w:rsidRPr="00827BB4" w14:paraId="1CBA1B77" w14:textId="77777777" w:rsidTr="007B6731">
        <w:trPr>
          <w:trHeight w:val="457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9FB9AE" w14:textId="77777777" w:rsidR="007F5B45" w:rsidRPr="00827BB4" w:rsidRDefault="007F5B45" w:rsidP="007F5B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4A49" w14:textId="77777777" w:rsidR="007F5B45" w:rsidRPr="00827BB4" w:rsidRDefault="007F5B45" w:rsidP="007F5B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B8F2" w14:textId="77777777" w:rsidR="007F5B45" w:rsidRPr="00827BB4" w:rsidRDefault="007F5B45" w:rsidP="007F5B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75015E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ダンス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24ABE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器械体操</w:t>
            </w:r>
          </w:p>
        </w:tc>
      </w:tr>
      <w:tr w:rsidR="007F5B45" w:rsidRPr="00827BB4" w14:paraId="5B4C4D8A" w14:textId="77777777" w:rsidTr="007B6731">
        <w:trPr>
          <w:trHeight w:val="548"/>
        </w:trPr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5FCD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（例）京都太郎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FE76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会員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5B72D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男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AC13008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×</w:t>
            </w:r>
          </w:p>
        </w:tc>
        <w:tc>
          <w:tcPr>
            <w:tcW w:w="1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5C9851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○</w:t>
            </w:r>
          </w:p>
        </w:tc>
      </w:tr>
      <w:tr w:rsidR="007F5B45" w:rsidRPr="00827BB4" w14:paraId="4FBDCD1C" w14:textId="77777777" w:rsidTr="007B6731">
        <w:trPr>
          <w:trHeight w:val="54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997A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797D6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8E79F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BAC4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E2B7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8DCE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B45" w:rsidRPr="00827BB4" w14:paraId="77B7C11F" w14:textId="77777777" w:rsidTr="007B6731">
        <w:trPr>
          <w:trHeight w:val="54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728AA2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283D2C10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DD03907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828ABDE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5B5633D2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0EE6C5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B45" w:rsidRPr="00827BB4" w14:paraId="497FCC4A" w14:textId="77777777" w:rsidTr="007B6731">
        <w:trPr>
          <w:trHeight w:val="54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CE2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4639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D6AB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72F6C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F8C8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F37C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5B45" w:rsidRPr="00827BB4" w14:paraId="1EE6F1D2" w14:textId="77777777" w:rsidTr="007B6731">
        <w:trPr>
          <w:trHeight w:val="548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CD1078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43FDA06A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73FFCDA8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3781AD5A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noWrap/>
            <w:vAlign w:val="center"/>
            <w:hideMark/>
          </w:tcPr>
          <w:p w14:paraId="04E43156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456956" w14:textId="77777777" w:rsidR="007F5B45" w:rsidRPr="00827BB4" w:rsidRDefault="007F5B45" w:rsidP="007F5B4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7B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301D1EB" w14:textId="77777777" w:rsidR="004B55A3" w:rsidRPr="005A1833" w:rsidRDefault="004B55A3" w:rsidP="004B55A3">
      <w:pPr>
        <w:rPr>
          <w:rFonts w:asciiTheme="majorEastAsia" w:eastAsiaTheme="majorEastAsia" w:hAnsiTheme="majorEastAsia"/>
          <w:sz w:val="18"/>
        </w:rPr>
      </w:pPr>
    </w:p>
    <w:sectPr w:rsidR="004B55A3" w:rsidRPr="005A1833" w:rsidSect="005D0F33">
      <w:pgSz w:w="11906" w:h="16838" w:code="9"/>
      <w:pgMar w:top="1134" w:right="1134" w:bottom="851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D28A" w14:textId="77777777" w:rsidR="00A95A97" w:rsidRDefault="00A95A97" w:rsidP="00BC2086">
      <w:r>
        <w:separator/>
      </w:r>
    </w:p>
  </w:endnote>
  <w:endnote w:type="continuationSeparator" w:id="0">
    <w:p w14:paraId="3CB0FC73" w14:textId="77777777" w:rsidR="00A95A97" w:rsidRDefault="00A95A97" w:rsidP="00BC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DC90" w14:textId="77777777" w:rsidR="00A95A97" w:rsidRDefault="00A95A97" w:rsidP="00BC2086">
      <w:r>
        <w:separator/>
      </w:r>
    </w:p>
  </w:footnote>
  <w:footnote w:type="continuationSeparator" w:id="0">
    <w:p w14:paraId="6462615E" w14:textId="77777777" w:rsidR="00A95A97" w:rsidRDefault="00A95A97" w:rsidP="00BC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53E44"/>
    <w:multiLevelType w:val="hybridMultilevel"/>
    <w:tmpl w:val="AB2401A6"/>
    <w:lvl w:ilvl="0" w:tplc="86806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45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EF"/>
    <w:rsid w:val="000101A0"/>
    <w:rsid w:val="00011FE6"/>
    <w:rsid w:val="000126C5"/>
    <w:rsid w:val="00016B49"/>
    <w:rsid w:val="00026381"/>
    <w:rsid w:val="00026873"/>
    <w:rsid w:val="000333DF"/>
    <w:rsid w:val="00034CBF"/>
    <w:rsid w:val="00037375"/>
    <w:rsid w:val="00045CA4"/>
    <w:rsid w:val="000463EF"/>
    <w:rsid w:val="00051402"/>
    <w:rsid w:val="00061CB6"/>
    <w:rsid w:val="00062A77"/>
    <w:rsid w:val="00076839"/>
    <w:rsid w:val="00077857"/>
    <w:rsid w:val="000833A8"/>
    <w:rsid w:val="0008782C"/>
    <w:rsid w:val="000A564A"/>
    <w:rsid w:val="000A7BC2"/>
    <w:rsid w:val="000B06B4"/>
    <w:rsid w:val="000B4E9D"/>
    <w:rsid w:val="000E01DB"/>
    <w:rsid w:val="000E4897"/>
    <w:rsid w:val="000E76A0"/>
    <w:rsid w:val="001035C5"/>
    <w:rsid w:val="001037EB"/>
    <w:rsid w:val="001133F6"/>
    <w:rsid w:val="001145C7"/>
    <w:rsid w:val="0015156D"/>
    <w:rsid w:val="001519AD"/>
    <w:rsid w:val="00160B78"/>
    <w:rsid w:val="001666ED"/>
    <w:rsid w:val="001715F7"/>
    <w:rsid w:val="00173D29"/>
    <w:rsid w:val="00173D5D"/>
    <w:rsid w:val="00184C7A"/>
    <w:rsid w:val="00187543"/>
    <w:rsid w:val="00192CB7"/>
    <w:rsid w:val="001B60B9"/>
    <w:rsid w:val="001E1663"/>
    <w:rsid w:val="00204E65"/>
    <w:rsid w:val="00217270"/>
    <w:rsid w:val="00241D04"/>
    <w:rsid w:val="00274161"/>
    <w:rsid w:val="00275DF7"/>
    <w:rsid w:val="002779F2"/>
    <w:rsid w:val="00281A8A"/>
    <w:rsid w:val="002A082A"/>
    <w:rsid w:val="002B09AE"/>
    <w:rsid w:val="002B4387"/>
    <w:rsid w:val="002B4A29"/>
    <w:rsid w:val="002C49B8"/>
    <w:rsid w:val="002C51B8"/>
    <w:rsid w:val="002C7B23"/>
    <w:rsid w:val="002E487B"/>
    <w:rsid w:val="00305038"/>
    <w:rsid w:val="0031424F"/>
    <w:rsid w:val="003410E8"/>
    <w:rsid w:val="0035533B"/>
    <w:rsid w:val="00357D47"/>
    <w:rsid w:val="00384844"/>
    <w:rsid w:val="00386D5C"/>
    <w:rsid w:val="003A6B03"/>
    <w:rsid w:val="003B0E3F"/>
    <w:rsid w:val="003C5E91"/>
    <w:rsid w:val="003F3347"/>
    <w:rsid w:val="003F516B"/>
    <w:rsid w:val="004031AB"/>
    <w:rsid w:val="00410179"/>
    <w:rsid w:val="00414550"/>
    <w:rsid w:val="00444F1E"/>
    <w:rsid w:val="0044741A"/>
    <w:rsid w:val="00464C0F"/>
    <w:rsid w:val="00473967"/>
    <w:rsid w:val="004A458D"/>
    <w:rsid w:val="004B3049"/>
    <w:rsid w:val="004B55A3"/>
    <w:rsid w:val="004D4A00"/>
    <w:rsid w:val="005024E2"/>
    <w:rsid w:val="005115DB"/>
    <w:rsid w:val="00514EFD"/>
    <w:rsid w:val="00515473"/>
    <w:rsid w:val="00517A97"/>
    <w:rsid w:val="005231E3"/>
    <w:rsid w:val="00532BE0"/>
    <w:rsid w:val="005377E2"/>
    <w:rsid w:val="00545DFB"/>
    <w:rsid w:val="00571BFA"/>
    <w:rsid w:val="0057243F"/>
    <w:rsid w:val="0058550F"/>
    <w:rsid w:val="005A1833"/>
    <w:rsid w:val="005B0E33"/>
    <w:rsid w:val="005B7BCA"/>
    <w:rsid w:val="005D0F33"/>
    <w:rsid w:val="005D5B22"/>
    <w:rsid w:val="005F40FD"/>
    <w:rsid w:val="00604254"/>
    <w:rsid w:val="006123EA"/>
    <w:rsid w:val="006131E2"/>
    <w:rsid w:val="00643B59"/>
    <w:rsid w:val="00650D68"/>
    <w:rsid w:val="00653FD8"/>
    <w:rsid w:val="006820B2"/>
    <w:rsid w:val="00687704"/>
    <w:rsid w:val="006A41F2"/>
    <w:rsid w:val="006B1CD6"/>
    <w:rsid w:val="006D3C7F"/>
    <w:rsid w:val="006F7735"/>
    <w:rsid w:val="0072181E"/>
    <w:rsid w:val="00730EF1"/>
    <w:rsid w:val="00731A03"/>
    <w:rsid w:val="007453D0"/>
    <w:rsid w:val="007504AB"/>
    <w:rsid w:val="00753EAB"/>
    <w:rsid w:val="00761E1B"/>
    <w:rsid w:val="007646FA"/>
    <w:rsid w:val="00764DED"/>
    <w:rsid w:val="00766A63"/>
    <w:rsid w:val="00770D94"/>
    <w:rsid w:val="00776872"/>
    <w:rsid w:val="00785211"/>
    <w:rsid w:val="00790FF6"/>
    <w:rsid w:val="007A0822"/>
    <w:rsid w:val="007B2C90"/>
    <w:rsid w:val="007B470F"/>
    <w:rsid w:val="007B6731"/>
    <w:rsid w:val="007C7689"/>
    <w:rsid w:val="007D2DFA"/>
    <w:rsid w:val="007D312F"/>
    <w:rsid w:val="007F5B45"/>
    <w:rsid w:val="007F765F"/>
    <w:rsid w:val="0080273B"/>
    <w:rsid w:val="00824605"/>
    <w:rsid w:val="00827BB4"/>
    <w:rsid w:val="0083017B"/>
    <w:rsid w:val="0083351C"/>
    <w:rsid w:val="00837543"/>
    <w:rsid w:val="00851191"/>
    <w:rsid w:val="00855A08"/>
    <w:rsid w:val="008763D2"/>
    <w:rsid w:val="00877EC5"/>
    <w:rsid w:val="00895FA9"/>
    <w:rsid w:val="008C7D06"/>
    <w:rsid w:val="008E399D"/>
    <w:rsid w:val="008F3050"/>
    <w:rsid w:val="00910CB0"/>
    <w:rsid w:val="009143C4"/>
    <w:rsid w:val="00917270"/>
    <w:rsid w:val="009229DA"/>
    <w:rsid w:val="0092498A"/>
    <w:rsid w:val="0093077C"/>
    <w:rsid w:val="009357F5"/>
    <w:rsid w:val="0094610A"/>
    <w:rsid w:val="00951602"/>
    <w:rsid w:val="00975CF9"/>
    <w:rsid w:val="00976C8F"/>
    <w:rsid w:val="009A4512"/>
    <w:rsid w:val="009D76DC"/>
    <w:rsid w:val="009E0B21"/>
    <w:rsid w:val="009E3743"/>
    <w:rsid w:val="00A2129E"/>
    <w:rsid w:val="00A24643"/>
    <w:rsid w:val="00A34EB3"/>
    <w:rsid w:val="00A5032F"/>
    <w:rsid w:val="00A57D86"/>
    <w:rsid w:val="00A60EF9"/>
    <w:rsid w:val="00A625B3"/>
    <w:rsid w:val="00A7171D"/>
    <w:rsid w:val="00A91082"/>
    <w:rsid w:val="00A95A97"/>
    <w:rsid w:val="00AA4D33"/>
    <w:rsid w:val="00AA6063"/>
    <w:rsid w:val="00AB5F76"/>
    <w:rsid w:val="00AC17BB"/>
    <w:rsid w:val="00AD00C9"/>
    <w:rsid w:val="00AE1319"/>
    <w:rsid w:val="00AE17F0"/>
    <w:rsid w:val="00B005ED"/>
    <w:rsid w:val="00B203F1"/>
    <w:rsid w:val="00B3424C"/>
    <w:rsid w:val="00B3643A"/>
    <w:rsid w:val="00B37CEE"/>
    <w:rsid w:val="00B42D15"/>
    <w:rsid w:val="00B51C96"/>
    <w:rsid w:val="00B54B55"/>
    <w:rsid w:val="00B72AEC"/>
    <w:rsid w:val="00BA5613"/>
    <w:rsid w:val="00BB34FF"/>
    <w:rsid w:val="00BC2086"/>
    <w:rsid w:val="00C066B0"/>
    <w:rsid w:val="00C1500D"/>
    <w:rsid w:val="00C22CBD"/>
    <w:rsid w:val="00C4384E"/>
    <w:rsid w:val="00C46763"/>
    <w:rsid w:val="00C574B3"/>
    <w:rsid w:val="00C613F9"/>
    <w:rsid w:val="00C61406"/>
    <w:rsid w:val="00C723EE"/>
    <w:rsid w:val="00CA198E"/>
    <w:rsid w:val="00CA4854"/>
    <w:rsid w:val="00CB4CF2"/>
    <w:rsid w:val="00CB69D2"/>
    <w:rsid w:val="00CC4C48"/>
    <w:rsid w:val="00CD219E"/>
    <w:rsid w:val="00CD47EF"/>
    <w:rsid w:val="00CD48B2"/>
    <w:rsid w:val="00CD53E0"/>
    <w:rsid w:val="00CD56AD"/>
    <w:rsid w:val="00CD7EFB"/>
    <w:rsid w:val="00CF7B5C"/>
    <w:rsid w:val="00D11ED5"/>
    <w:rsid w:val="00D30C82"/>
    <w:rsid w:val="00D327C0"/>
    <w:rsid w:val="00D3634B"/>
    <w:rsid w:val="00D51B85"/>
    <w:rsid w:val="00D5635A"/>
    <w:rsid w:val="00D74F1C"/>
    <w:rsid w:val="00D75258"/>
    <w:rsid w:val="00D90FE1"/>
    <w:rsid w:val="00DB19D0"/>
    <w:rsid w:val="00DB5047"/>
    <w:rsid w:val="00DC696C"/>
    <w:rsid w:val="00DD6524"/>
    <w:rsid w:val="00DD6C7F"/>
    <w:rsid w:val="00DE6B26"/>
    <w:rsid w:val="00E01D3E"/>
    <w:rsid w:val="00E14122"/>
    <w:rsid w:val="00E272FD"/>
    <w:rsid w:val="00E30420"/>
    <w:rsid w:val="00E41109"/>
    <w:rsid w:val="00E641EA"/>
    <w:rsid w:val="00E66BFE"/>
    <w:rsid w:val="00E67E79"/>
    <w:rsid w:val="00E70EC4"/>
    <w:rsid w:val="00E811EF"/>
    <w:rsid w:val="00E84928"/>
    <w:rsid w:val="00E85923"/>
    <w:rsid w:val="00E873B1"/>
    <w:rsid w:val="00EA000C"/>
    <w:rsid w:val="00EA7BF5"/>
    <w:rsid w:val="00EB1B10"/>
    <w:rsid w:val="00EB3171"/>
    <w:rsid w:val="00ED5058"/>
    <w:rsid w:val="00ED74F2"/>
    <w:rsid w:val="00ED7982"/>
    <w:rsid w:val="00EE60E0"/>
    <w:rsid w:val="00EF196E"/>
    <w:rsid w:val="00EF30CF"/>
    <w:rsid w:val="00EF385D"/>
    <w:rsid w:val="00F04DBD"/>
    <w:rsid w:val="00F04EA1"/>
    <w:rsid w:val="00F2394A"/>
    <w:rsid w:val="00F522CF"/>
    <w:rsid w:val="00F62090"/>
    <w:rsid w:val="00F6392C"/>
    <w:rsid w:val="00F80B96"/>
    <w:rsid w:val="00F8329D"/>
    <w:rsid w:val="00F970CD"/>
    <w:rsid w:val="00FA0521"/>
    <w:rsid w:val="00FA7FAE"/>
    <w:rsid w:val="00FB6BE3"/>
    <w:rsid w:val="00FC0FCA"/>
    <w:rsid w:val="00FF4B57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2D22908"/>
  <w15:docId w15:val="{CC68196B-21F1-473E-A97C-8FCD6C6B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C61406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1"/>
      <w:kern w:val="0"/>
      <w:sz w:val="22"/>
    </w:rPr>
  </w:style>
  <w:style w:type="paragraph" w:styleId="a4">
    <w:name w:val="header"/>
    <w:basedOn w:val="a"/>
    <w:link w:val="a5"/>
    <w:uiPriority w:val="99"/>
    <w:rsid w:val="00BC2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C2086"/>
    <w:rPr>
      <w:rFonts w:cs="Times New Roman"/>
    </w:rPr>
  </w:style>
  <w:style w:type="paragraph" w:styleId="a6">
    <w:name w:val="footer"/>
    <w:basedOn w:val="a"/>
    <w:link w:val="a7"/>
    <w:uiPriority w:val="99"/>
    <w:rsid w:val="00BC2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C2086"/>
    <w:rPr>
      <w:rFonts w:cs="Times New Roman"/>
    </w:rPr>
  </w:style>
  <w:style w:type="character" w:styleId="a8">
    <w:name w:val="Hyperlink"/>
    <w:basedOn w:val="a0"/>
    <w:uiPriority w:val="99"/>
    <w:rsid w:val="003C5E9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764DE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rsid w:val="00062A77"/>
    <w:rPr>
      <w:rFonts w:ascii="Times New Roman" w:hAnsi="Times New Roman" w:cs="ＭＳ 明朝"/>
      <w:color w:val="000000"/>
      <w:kern w:val="0"/>
      <w:szCs w:val="21"/>
    </w:rPr>
  </w:style>
  <w:style w:type="character" w:customStyle="1" w:styleId="ab">
    <w:name w:val="挨拶文 (文字)"/>
    <w:basedOn w:val="a0"/>
    <w:link w:val="aa"/>
    <w:uiPriority w:val="99"/>
    <w:locked/>
    <w:rsid w:val="00062A77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9A45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A4512"/>
    <w:rPr>
      <w:rFonts w:ascii="Arial" w:eastAsia="ＭＳ ゴシック" w:hAnsi="Arial" w:cs="Times New Roman"/>
      <w:sz w:val="18"/>
      <w:szCs w:val="18"/>
    </w:rPr>
  </w:style>
  <w:style w:type="paragraph" w:styleId="ae">
    <w:name w:val="Date"/>
    <w:basedOn w:val="a"/>
    <w:next w:val="a"/>
    <w:link w:val="af"/>
    <w:rsid w:val="00B3424C"/>
    <w:rPr>
      <w:sz w:val="16"/>
      <w:szCs w:val="20"/>
    </w:rPr>
  </w:style>
  <w:style w:type="character" w:customStyle="1" w:styleId="af">
    <w:name w:val="日付 (文字)"/>
    <w:basedOn w:val="a0"/>
    <w:link w:val="ae"/>
    <w:rsid w:val="00B3424C"/>
    <w:rPr>
      <w:sz w:val="16"/>
      <w:szCs w:val="20"/>
    </w:rPr>
  </w:style>
  <w:style w:type="paragraph" w:styleId="af0">
    <w:name w:val="List Paragraph"/>
    <w:basedOn w:val="a"/>
    <w:uiPriority w:val="34"/>
    <w:qFormat/>
    <w:rsid w:val="002B4A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0307;&#25351;&#36899;&#12288;&#65320;&#65297;&#65303;&#65374;\&#65320;&#65298;&#65297;&#12539;&#65298;&#65298;\&#25031;&#35242;&#20307;&#32946;&#22823;&#20250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0954-4963-48B5-95C2-380D70B3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95</TotalTime>
  <Pages>1</Pages>
  <Words>198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平成24年度京都府高等学校体育指導者実技研修会実施要項</vt:lpstr>
    </vt:vector>
  </TitlesOfParts>
  <Company>京都府教育庁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平成24年度京都府高等学校体育指導者実技研修会実施要項</dc:title>
  <dc:creator>junichi</dc:creator>
  <cp:lastModifiedBy>京都府教育庁</cp:lastModifiedBy>
  <cp:revision>23</cp:revision>
  <cp:lastPrinted>2022-05-24T09:59:00Z</cp:lastPrinted>
  <dcterms:created xsi:type="dcterms:W3CDTF">2019-05-29T09:11:00Z</dcterms:created>
  <dcterms:modified xsi:type="dcterms:W3CDTF">2022-06-01T01:18:00Z</dcterms:modified>
</cp:coreProperties>
</file>